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91" w:type="dxa"/>
        <w:tblW w:w="14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11"/>
        <w:gridCol w:w="222"/>
        <w:gridCol w:w="2131"/>
        <w:gridCol w:w="222"/>
        <w:gridCol w:w="14"/>
        <w:gridCol w:w="2360"/>
        <w:gridCol w:w="14"/>
        <w:gridCol w:w="1591"/>
        <w:gridCol w:w="14"/>
        <w:gridCol w:w="5341"/>
        <w:gridCol w:w="584"/>
        <w:gridCol w:w="14"/>
      </w:tblGrid>
      <w:tr>
        <w:trPr>
          <w:trHeight w:val="990"/>
          <w:gridAfter w:val="1"/>
          <w:wAfter w:w="14" w:type="dxa"/>
        </w:trPr>
        <w:tc>
          <w:tcPr>
            <w:tcW w:w="14083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hint="eastAsia"/>
                <w:i w:val="0"/>
                <w:iCs w:val="0"/>
                <w:vanish w:val="0"/>
                <w:color w:val="auto"/>
                <w:kern w:val="2"/>
                <w:sz w:val="44"/>
                <w:szCs w:val="44"/>
              </w:rPr>
            </w:pPr>
            <w:bookmarkStart w:id="0" w:name="_GoBack"/>
            <w:r>
              <w:rPr>
                <w:rStyle w:val="133"/>
                <w:rFonts w:ascii="黑体" w:eastAsia="黑体" w:hint="eastAsia"/>
                <w:vanish w:val="0"/>
                <w:color w:val="auto"/>
                <w:sz w:val="44"/>
                <w:szCs w:val="44"/>
              </w:rPr>
              <w:t>2022年省重点民生实事“困难残疾人家庭无障碍改造”项目</w:t>
            </w:r>
            <w:r>
              <w:rPr>
                <w:rFonts w:ascii="黑体" w:eastAsia="黑体" w:hint="eastAsia"/>
                <w:i w:val="0"/>
                <w:iCs w:val="0"/>
                <w:vanish w:val="0"/>
                <w:color w:val="auto"/>
                <w:kern w:val="0"/>
                <w:sz w:val="44"/>
                <w:szCs w:val="44"/>
              </w:rPr>
              <w:t>花名册</w:t>
            </w:r>
            <w:bookmarkEnd w:id="0"/>
          </w:p>
        </w:tc>
      </w:tr>
      <w:tr>
        <w:trPr>
          <w:trHeight w:val="480"/>
          <w:gridAfter w:val="1"/>
          <w:wAfter w:w="14" w:type="dxa"/>
        </w:trPr>
        <w:tc>
          <w:tcPr>
            <w:tcW w:w="14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县</w:t>
            </w:r>
            <w:r>
              <w:rPr>
                <w:rFonts w:ascii="楷体_GB2312" w:eastAsia="楷体_GB2312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（市、</w:t>
            </w: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区</w:t>
            </w:r>
            <w:r>
              <w:rPr>
                <w:rFonts w:ascii="楷体_GB2312" w:eastAsia="楷体_GB2312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）（公章） ： 桃江县残联       填</w:t>
            </w: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报</w:t>
            </w:r>
            <w:r>
              <w:rPr>
                <w:rFonts w:ascii="楷体_GB2312" w:eastAsia="楷体_GB2312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 xml:space="preserve">人：李霞            联系电话：15243783589     填报时间：2022年10月18日                                                                                                                        </w:t>
            </w: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both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残疾人证号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改造内容清单及数量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  <w:t>备注</w:t>
            </w: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莫元英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43232519730227****52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150****8955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蔡立清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43092219800829****62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155****6109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浴室改造、浴室门改造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程强华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43232519570608****21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177****3259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郭自给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43232519700718****42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158****8216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康复机、浴凳、扶手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莫立纯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43232519651111****62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188****8861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改厕所、接水、橱柜2.95米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郭小燕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43232519600114****62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182****8844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橱柜3米、液化气灶、洗菜盆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蔡署生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43232519420621****11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137****8793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蔡明阳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43232519580413****42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138****8472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护栏14米，坡道板、浴凳加扶手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李爱珍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43232519461121****42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181****1590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护理床、浴凳、坐厕椅、消高差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郭树清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43092219790503****61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191****6560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衣柜、护栏、晾衣杆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贺美玲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43090319900905****62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158****8271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床2张、桌子、衣柜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盛伏良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43232519530621****42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桃花江镇鹅公桥村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139****1386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橱柜2米、坡化2处，洗菜盆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刘望书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43232519550504****22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桃花江镇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180****8285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厨房改造、坡化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何庆永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43092219840222****61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修山镇九都村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182****1635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橱柜3.4米接水、液化气灶、洗菜盆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贺志军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43232519780630****62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修山镇九都村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137****8616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橱柜3.47米.液化气灶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邹淑珍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43232519511010****42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修山镇石洞港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186****6749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新建厕所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赵时英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43232519480912****42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修山镇九都村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182****8455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坐厕椅、改厕所门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赵喜保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43232519771104****61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修山镇三官桥村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152****8300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床2张、衣柜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赵红波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43092219890110****52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修山镇三官桥村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139****8554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橱柜3米.浴霸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胡电波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43092219830724****51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城关镇拱头桥村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137****8360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入户路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胡向勇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43232519730629****61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城关镇拱头桥村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187****1880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橱柜3.75米洗菜盆接水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梅应亭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43092219650611****42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城关镇拱头桥村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186****7297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浴凳、坐厕椅、腋拐、护栏12.7米，晾衣杆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莫志平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43232519700825****11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城关镇拱头桥村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173****7359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护栏22米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莫世其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43232519490929****42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城关镇拱头桥村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159****8254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橱柜、坐便器、浴凳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刘翠连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43232519421228****42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沾溪镇白沙洲村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133****8093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马桶、护栏25米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彭志伟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43092219961021****41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沾溪卫红村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199****0934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电动轮椅、坐厕椅、浴凳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符亮华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43232519640701****11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沾溪卫红村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150****8283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节能灶、护栏10米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贺亚群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43232519690618****42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沾溪镇沾溪村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147****2004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坡道板、马桶、浴凳、改水、吊顶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贺和清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43232519520803****11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沾溪镇沾溪村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147****8338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浴凳、浴霸、吊顶、护栏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文进保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43232519390929****12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石牛江镇增塘村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130****8943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旱厕改造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胡益群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43232519750628****52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石牛江镇增塘村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135****9229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橱柜3.8米、洗菜盆、液化气灶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高热分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43092219760602****62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石牛江镇双林坪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181****2854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橱柜3.6米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胡松岳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43232519540829****11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石牛江镇文家湾村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158****8462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厕所门改造、坐便器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刘新强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43232519631202****44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156****9149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护栏28米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石宇轩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43092220100903****52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石牛江镇黄泥田村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152****1836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文美辉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43232519621018****41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石牛江镇黄泥田村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158****7156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护理床、晾衣杆马桶、改门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周少锋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43092219900218****43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石牛江镇石牛江村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165****6968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橱柜3.5米，节能灶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周中华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43232519620214****42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牛田镇小坡头村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132****5254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电动轮椅、吊顶、浴凳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文元英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43232519491221****12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牛田镇三塘湾村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191****5280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节能灶、橱柜2米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文玉辉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43092219890506****62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牛田镇烂木塘村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183****4530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橱柜3.5米、改窗、改水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刘翠英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43232519660602****52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牛田镇桃仁村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178****8692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彭 界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43092219930810****52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牛田镇白羊坪村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152****8140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节能灶、厨房改造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刘良芝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43232519740907****62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牛田镇桃仁村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151****5508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橱柜3.5米、接水、洗菜盆、液化气灶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张明德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43232519630912****41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牛田镇石龙头村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261****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护理床、橱柜2.23米、轮椅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潘定国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43232519520513****62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892****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厕所改造外开门、浴凳、护栏2.07米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周茂财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43232519500611****42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151****0145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护理床、轮椅、衣柜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莫正坤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43092219810110****62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187****5142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橱柜2.4米、马桶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莫迭绵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43232519700503****41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136****7289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橱柜2.4米电路改造、平整地面、接水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莫春生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43232519631228****31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134****8162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厨房改造、接水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姚卫明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43232519640813****42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183****1030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厨房、浴室改造橱柜3.5米浴霸、接水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莫翠英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43232519730318****42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158****4202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护栏8.2米、晾衣杆6米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李桂香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43232519530912****42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159****8435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浴室改造、浴室门窗改造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莫华强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43232519691024****42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134****1572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橱柜3.35、接水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莫艳红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43092219870309****62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158****8308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莫时英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43232519530812****42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134****1972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浴室改造、晾衣杆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莫指高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43232519431206****12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177****6052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橱柜3.8米、接水、洗菜盆、液化气灶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莫秋元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43232519670703****61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134****7867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浴室改造、护栏7.5米、晾衣杆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莫松林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43232519740319****42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138****7911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护栏12.7米晾衣杆、轮椅、坐厕椅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59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李锡凡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43232519570319****61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187****5472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护理床、轮椅、移动坡道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莫荷英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43232519430201****42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158****8938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护理床、护栏9米、晾衣杆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莫慧兰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43232519660316****62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183****2789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护栏15米、晾衣杆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莫家仁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43232519411014****42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158****687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轮椅、浴凳、马桶、厕所改造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莫赛纯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43232519290728****42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182****5719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坐厕椅、橱柜3.55米、接水、洗菜盆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何达成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43232519361111****11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152****1262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护栏10.6米、厕所改造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  军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43232519770102****42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桃花江镇资江路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152****9991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护理床、浴凳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张喜洪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43232519640305****51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桃花江镇富民社区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151****8645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橱柜3.2米洗菜盆衣柜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卢善良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43232519591009****62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桃花江镇金凤社区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152****8682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橱柜3.4节能灶接水洗菜盆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周跃中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43232519731026****12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桃花江镇大华村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151****5527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护栏11.8米、过道改造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69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熊季芳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43232519420524****41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大栗港镇黄道仑村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159****8704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熊建中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43232519630501****53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大栗港镇黄道仑村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155****8004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熊立良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43232519440328****43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大栗港镇黄道仑村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138****4529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橱柜3.35米、厕所改造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璩月华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43232519480712****62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大栗港红金村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158****8387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橱柜2.6米、改下水、改窗、洗菜盆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何连安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43232519600102****42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大栗港红金村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159****8493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厨房改造、橱柜3.2米浴凳、马桶、改水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王  进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43232519740818****12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大栗港德茂园村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187****8192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新建厕所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何胜保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43232519700220****52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大栗港德茂园村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183****7333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新建厕所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尹翠元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43232519661215****62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大栗港德茂园村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183****7333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橱柜4.3米、接水、洗菜盆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唐德兵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43232519701222****11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灰山港六家湾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158****8346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厕所改造、马桶、改窗、接水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文千元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43092219830306****52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灰山港肖家塅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133****5743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曾玉平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43232519570905****11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灰山港肖家塅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199****7948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橱柜3.35米、厕所改造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杨  兵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43232519780707****42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灰山港肖家塅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133****5743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新建厕所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杨又新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43232519750723****62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灰山港檀树界村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131****5229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橱柜3.5米，洗菜盆，接水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  丽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43092219890319****42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灰山港灰山港村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158****0049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橱柜4.35、洗菜盆、接水、浴室改造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刘敏强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43232519500714****42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灰山港灰山港村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183****3110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改外开门、马桶、浴凳、扶手、吊顶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伍放良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43232519510914****11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158****8414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橱柜2.5米、接水、厕所改造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高立锋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43092219800508****41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184****6158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坐厕椅、护理床、节能灶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李正清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43232519641112****11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鸬鹚渡沙河社区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147****3505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橱柜2.5米、护栏1.5米、浴室改造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刘放元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43232519540526****42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鸬鹚渡千工坝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186****3036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坡化，改门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习向云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43232519720422****62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鸬鹚渡千工坝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131****4595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厕所改造、橱柜2.5米，外开门、改窗户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萧宏斌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43232519710413****42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鸬鹚渡玉溪村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132****4312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橱柜3.78米、拐杖、浴室改造、洗菜盆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孙白玉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43232519620729****52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高桥镇赵家山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130****8401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橱柜2.5米、衣柜、晾衣杆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何长贵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43232519740811****12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高桥镇石井头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137****8242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厕所浴室改造、改窗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郭桂辉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43232519600804****52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高桥镇石井头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138****8067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橱柜2.4米、洗菜盆、接水、衣柜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杨国辉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43092219810910****62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高桥石头坪村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159****8724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新建浴室厕所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刘栋兴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left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43251978082216***</w:t>
            </w:r>
            <w:r>
              <w:rPr>
                <w:rFonts w:ascii="宋体" w:hint="eastAsia"/>
                <w:kern w:val="0"/>
                <w:sz w:val="22"/>
                <w:szCs w:val="22"/>
              </w:rPr>
              <w:t>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right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高桥镇大林村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135****8670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橱柜4.5米、洗菜盆、接水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肖令娥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43092219871009****12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高桥镇高桥村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147****8085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橱柜3.6米、液化气灶、洗菜盆、换窗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文永强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43092219800603****42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松木塘温塘村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176****6205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护栏20米、厕所扶手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文可馨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43092220130322****42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松木塘温塘村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152****5995</w:t>
            </w: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排气扇、橱柜3.7米、洗菜盆、液化气灶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吴菊村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43232519590924****42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松木塘天子山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152****8475</w:t>
            </w: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护栏17米、防滑扶手8米、马桶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99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刘建龙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43232519730816****42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松木塘南河冲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130****1342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轮椅、浴凳、马桶、厕所改造、衣柜、晾衣杆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陈俊希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43092220050703****52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浮邱山浮邱山村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183****2019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护栏16米，吊顶，晾衣杆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杨晋希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43232519490420****42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浮邱山炭山桥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183****0257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橱柜3.5米、洗菜盆、接水、液化气灶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杨  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43092219940802****62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浮邱山炭山桥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188****0990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橱柜2.5米，吊顶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李健球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43232519630817****11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浮邱山炭山桥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187****9504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橱柜3米、洗菜盆、液化气灶、浴室改造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吴学文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43232519720916****42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浮邱山炭山桥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187****9916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橱柜4.4米、液化气灶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何胜群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43232519691020****42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浮邱山炭山桥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134****8324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低位灶台4.5米、接水、洗菜盆、液化气灶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钟重庆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43232519630917****42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浮邱山黄南村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181****4797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马桶浴凳右侧楼梯扶手9米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刘志莲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43232519761008****52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浮邱山金盆村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182****8242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both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 xml:space="preserve">         厨房改造、厕所门改造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43092219951007****41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浮邱山黄南村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151****6518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儿童轮椅护理床换门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109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符智敏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43092220041008****42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浮邱山黄南村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137****8825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护理床坐厕椅轮椅换纱窗门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钟逸帆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43092220110820****52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浮邱山黄南村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154****6701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橱柜2.9米吊顶浴霸改电路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陈  钟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43092220031115****42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浮邱山西峰寺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151****9739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厕所改造、浴室改造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张建枚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43232519581121****14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浮邱山西峰寺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133****0491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橱柜3.5米、排气扇、液化气灶、厨房顶棚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刘凯敏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43092219839012****1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浮邱山水口山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150****4379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厕所改造、换窗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刘芝秀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43232519381211****42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浮邱山西峰寺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159****4467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橱柜3米、马桶、晾衣杆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吴星鑫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43232519700803****43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浮邱山白家河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177****1776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改门2张、浴凳、橱柜2.6米、节能灶·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周吉春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43232519480318****42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浮邱山西峰寺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133****6844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护栏1.5米、浴凳、马桶、雨棚、坐厕椅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李梦姣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43232519641010****41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鲊埠车门塅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150****8702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护理床、坐便器、轮椅、移动坡道、地面平整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蒋迎春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43092219851224****62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鲊埠社区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155****0115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马桶、吊顶、橱柜3.59米、液化气灶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119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张国元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43232519520401****42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鲊埠社区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176****6880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节能灶、厕所地面平整、外开门、马桶、接水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张  婕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43092220101104****62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鲊埠颜溪村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152****8610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马桶、吊顶、接水、节能灶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龙泉畴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43232519460121****12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鲊埠颜溪村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130****7197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李清娥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43232519440419****42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鲊埠军功嘴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158****4465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护理床、坐厕椅、橱柜2.5米、洗菜盆、液化气灶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文阳梅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43232519641117****11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浮邱山白家河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189****6708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橱柜3.6米、液化气灶、洗菜盆、贴砖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龙世中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43232519690426****62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三堂街合水桥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131****6098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橱柜3.7米、接水、晾衣杆、拐杖洗菜盆、液化气灶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周保玉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43232519570830****11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三堂街合水桥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182****2255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护栏17米、晾衣杆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胡三保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43232519550706****11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三堂街大屋山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878****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橱柜3.8米、洗菜盆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胡志球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43232519730716****42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三堂街七里界村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133****0716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阶梯扶手12米、马桶、浴凳、扶手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周玉坤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4309222005072****751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三堂街天子仑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878****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护栏18米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129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胡跃冬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43092219820902****41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三堂街九峰村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187****5088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入户路平整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胡政凯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43092220050829****11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三堂街九峰村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135****3922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入户路平整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莫应文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43232519520425****42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桃花江镇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189****8468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厕所门改造、房门拓宽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刘翠兰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43232519351012****42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马迹塘镇小丰溪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187****3228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护栏16米马桶浴凳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胡凤姣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43232519741212****61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马迹塘泗里河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151****0537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排气扇、橱柜3.7米、洗菜盆、液化气灶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刘新元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43232519460101****42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马迹塘天府庙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151****1126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橱柜3.5米、接水、洗菜盆、液化气灶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肖玉兰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43232519540522****12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马迹塘天府庙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155****8746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橱柜3.2米、马桶吊顶、洗菜盆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詹建新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43232519750922****11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马迹塘天府庙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152****5945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护栏17.5米坡道板，降坡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赵彐文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43232519650908****62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武潭镇熊家村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158****8288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厕所改造、厕所回填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赵  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43092219911018****62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武潭镇熊家村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158****8288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节能灶、更换玻璃、橱柜5米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薛合文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43232519731013****42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武潭镇罗家坪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151****8706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坐厕椅、浴凳、护理床、护栏7米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刘其志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43092219751002****62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武潭镇八家村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135****8857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橱柜3.5米、洗菜盆、马桶、液化气灶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夏  姣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43092219851201****51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武潭莲花坪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184****5751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橱柜3.7米、吊顶、马桶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郭迪初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43232519600613****63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桃花江镇横木塘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151****2530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昌立武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43232519711011****11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桃花江镇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152****3334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室外地坪及入户平整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丁桂香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43232519460801****42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135****4932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坐厕椅、盲杖、衣柜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高义志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43232519410804****62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185****538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厕所改造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邓爱云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43232519500905****11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158****8735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节能灶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邓正新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43232519561228****41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199****8931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马桶、坐厕椅、轮椅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刘光友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43232519681109****52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181****5793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149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刘一吾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43232519661116****11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130****7994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高安良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43232519630917****62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184****1610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厨房改造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刘丽平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43232519741205****62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173****0558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护栏7.5米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刘伟建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43092219940211****52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灰山港司马冲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187****2083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浴室改造、浴霸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刘建群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43232519580613****61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 w:firstLineChars="200" w:firstLine="440"/>
              <w:jc w:val="left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松木塘向涛园</w:t>
              <w:tab/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151****8107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护栏5米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285"/>
          <w:gridAfter w:val="1"/>
          <w:wAfter w:w="14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154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严克强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43232519640102****62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等线" w:eastAsia="等线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松木塘天子山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132****8039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节能灶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 w:righ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3">
    <w:name w:val="15"/>
    <w:qFormat/>
    <w:rPr>
      <w:rFonts w:ascii="黑体" w:eastAsia="黑体"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7</Pages>
  <Words>0</Words>
  <Characters>7384</Characters>
  <Lines>0</Lines>
  <Paragraphs>2</Paragraphs>
  <CharactersWithSpaces>9846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2</cp:revision>
  <dcterms:created xsi:type="dcterms:W3CDTF">2020-07-15T10:51:00Z</dcterms:created>
  <dcterms:modified xsi:type="dcterms:W3CDTF">2022-10-21T00:06:40Z</dcterms:modified>
</cp:coreProperties>
</file>